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7048D" w14:textId="77777777" w:rsidR="0049040D" w:rsidRDefault="0049040D" w:rsidP="00EB5F0A"/>
    <w:p w14:paraId="7D26446D" w14:textId="77777777" w:rsidR="00B651BE" w:rsidRDefault="00B651BE" w:rsidP="00EB5F0A"/>
    <w:p w14:paraId="401BF412" w14:textId="77777777" w:rsidR="00AF472B" w:rsidRDefault="00AF472B" w:rsidP="00AF472B">
      <w:pPr>
        <w:widowControl w:val="0"/>
        <w:autoSpaceDE w:val="0"/>
        <w:autoSpaceDN w:val="0"/>
        <w:adjustRightInd w:val="0"/>
        <w:ind w:left="284" w:hanging="1702"/>
        <w:rPr>
          <w:rFonts w:ascii="Arial" w:hAnsi="Arial" w:cs="Arial"/>
          <w:b/>
          <w:bCs/>
          <w:sz w:val="20"/>
          <w:szCs w:val="20"/>
        </w:rPr>
      </w:pPr>
      <w:r w:rsidRPr="00EA3513">
        <w:rPr>
          <w:rFonts w:ascii="Arial" w:hAnsi="Arial" w:cs="Arial"/>
          <w:b/>
          <w:bCs/>
          <w:sz w:val="20"/>
          <w:szCs w:val="20"/>
        </w:rPr>
        <w:t>Direction des Ressources Humaines</w:t>
      </w:r>
    </w:p>
    <w:p w14:paraId="0B6F34BA" w14:textId="77777777" w:rsidR="00CC0641" w:rsidRPr="00CC0641" w:rsidRDefault="00CC0641" w:rsidP="00CC0641">
      <w:pPr>
        <w:widowControl w:val="0"/>
        <w:autoSpaceDE w:val="0"/>
        <w:autoSpaceDN w:val="0"/>
        <w:adjustRightInd w:val="0"/>
        <w:ind w:left="284" w:hanging="1702"/>
        <w:rPr>
          <w:rFonts w:ascii="Arial" w:hAnsi="Arial" w:cs="Arial"/>
          <w:sz w:val="16"/>
          <w:szCs w:val="16"/>
        </w:rPr>
      </w:pPr>
      <w:r w:rsidRPr="00CC0641">
        <w:rPr>
          <w:rFonts w:ascii="Arial" w:hAnsi="Arial" w:cs="Arial"/>
          <w:sz w:val="16"/>
          <w:szCs w:val="16"/>
        </w:rPr>
        <w:t>Direction Déléguée Administration</w:t>
      </w:r>
      <w:r>
        <w:rPr>
          <w:rFonts w:ascii="Arial" w:hAnsi="Arial" w:cs="Arial"/>
          <w:sz w:val="16"/>
          <w:szCs w:val="16"/>
        </w:rPr>
        <w:t xml:space="preserve"> </w:t>
      </w:r>
      <w:r w:rsidRPr="00CC0641">
        <w:rPr>
          <w:rFonts w:ascii="Arial" w:hAnsi="Arial" w:cs="Arial"/>
          <w:sz w:val="16"/>
          <w:szCs w:val="16"/>
        </w:rPr>
        <w:t>des Ressources Humaines</w:t>
      </w:r>
    </w:p>
    <w:p w14:paraId="44468369" w14:textId="77777777" w:rsidR="00AF472B" w:rsidRPr="00EA3513" w:rsidRDefault="00AF472B" w:rsidP="00AF472B">
      <w:pPr>
        <w:widowControl w:val="0"/>
        <w:autoSpaceDE w:val="0"/>
        <w:autoSpaceDN w:val="0"/>
        <w:adjustRightInd w:val="0"/>
        <w:ind w:hanging="1418"/>
        <w:rPr>
          <w:rFonts w:ascii="Arial" w:hAnsi="Arial" w:cs="Arial"/>
          <w:sz w:val="16"/>
          <w:szCs w:val="16"/>
        </w:rPr>
      </w:pPr>
      <w:r w:rsidRPr="00EA3513">
        <w:rPr>
          <w:rFonts w:ascii="Arial" w:hAnsi="Arial" w:cs="Arial"/>
          <w:sz w:val="16"/>
          <w:szCs w:val="16"/>
        </w:rPr>
        <w:t xml:space="preserve">Service </w:t>
      </w:r>
      <w:r w:rsidR="00AF472F">
        <w:rPr>
          <w:rFonts w:ascii="Arial" w:hAnsi="Arial" w:cs="Arial"/>
          <w:sz w:val="16"/>
          <w:szCs w:val="16"/>
        </w:rPr>
        <w:t>Exploitation et Contrôle</w:t>
      </w:r>
    </w:p>
    <w:p w14:paraId="602C23B1" w14:textId="77777777" w:rsidR="00AF472B" w:rsidRDefault="00AF472B" w:rsidP="00AF472B">
      <w:pPr>
        <w:widowControl w:val="0"/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</w:p>
    <w:p w14:paraId="18622142" w14:textId="77777777" w:rsidR="00CC0641" w:rsidRDefault="00CC0641" w:rsidP="00AF472B">
      <w:pPr>
        <w:widowControl w:val="0"/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</w:p>
    <w:p w14:paraId="07A2A04B" w14:textId="77777777" w:rsidR="00AF472B" w:rsidRPr="007E74CA" w:rsidRDefault="00AF472B" w:rsidP="00AF472B">
      <w:pPr>
        <w:widowControl w:val="0"/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</w:p>
    <w:p w14:paraId="04EC2362" w14:textId="77777777" w:rsidR="0070356E" w:rsidRDefault="0070356E" w:rsidP="00A675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161AAD" w14:textId="77777777" w:rsidR="00A6751B" w:rsidRDefault="00A6751B" w:rsidP="00A675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C0641">
        <w:rPr>
          <w:rFonts w:ascii="Arial" w:hAnsi="Arial" w:cs="Arial"/>
          <w:b/>
          <w:bCs/>
          <w:sz w:val="28"/>
          <w:szCs w:val="28"/>
        </w:rPr>
        <w:t>DEMANDE DE</w:t>
      </w:r>
      <w:r w:rsidR="00AF472B" w:rsidRPr="00CC0641">
        <w:rPr>
          <w:rFonts w:ascii="Arial" w:hAnsi="Arial" w:cs="Arial"/>
          <w:b/>
          <w:bCs/>
          <w:sz w:val="28"/>
          <w:szCs w:val="28"/>
        </w:rPr>
        <w:t xml:space="preserve"> MEDAILLE</w:t>
      </w:r>
      <w:r w:rsidRPr="00CC0641">
        <w:rPr>
          <w:rFonts w:ascii="Arial" w:hAnsi="Arial" w:cs="Arial"/>
          <w:b/>
          <w:bCs/>
          <w:sz w:val="28"/>
          <w:szCs w:val="28"/>
        </w:rPr>
        <w:t xml:space="preserve"> </w:t>
      </w:r>
      <w:r w:rsidR="00D01939" w:rsidRPr="00CC0641">
        <w:rPr>
          <w:rFonts w:ascii="Arial" w:hAnsi="Arial" w:cs="Arial"/>
          <w:b/>
          <w:bCs/>
          <w:sz w:val="28"/>
          <w:szCs w:val="28"/>
        </w:rPr>
        <w:t>D’HONNEUR REGIONALE</w:t>
      </w:r>
    </w:p>
    <w:p w14:paraId="550A41E7" w14:textId="77777777" w:rsidR="0070356E" w:rsidRPr="00CC0641" w:rsidRDefault="0070356E" w:rsidP="00A675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8F19DB" w14:textId="77777777" w:rsidR="00AF472B" w:rsidRPr="00CC0641" w:rsidRDefault="00AF472B" w:rsidP="00E1281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DF9F5A" w14:textId="77777777" w:rsidR="00BE43A1" w:rsidRDefault="00BE43A1" w:rsidP="00AF472B">
      <w:pPr>
        <w:widowControl w:val="0"/>
        <w:tabs>
          <w:tab w:val="left" w:pos="284"/>
          <w:tab w:val="left" w:pos="2835"/>
          <w:tab w:val="left" w:pos="5954"/>
          <w:tab w:val="left" w:pos="8789"/>
        </w:tabs>
        <w:autoSpaceDE w:val="0"/>
        <w:autoSpaceDN w:val="0"/>
        <w:adjustRightInd w:val="0"/>
        <w:ind w:hanging="1418"/>
        <w:rPr>
          <w:rFonts w:ascii="Arial" w:hAnsi="Arial" w:cs="Arial"/>
          <w:color w:val="000000"/>
          <w:sz w:val="22"/>
          <w:szCs w:val="22"/>
        </w:rPr>
      </w:pPr>
    </w:p>
    <w:p w14:paraId="66F133C2" w14:textId="77777777" w:rsidR="00083BEB" w:rsidRDefault="00A6751B" w:rsidP="00AF472B">
      <w:pPr>
        <w:widowControl w:val="0"/>
        <w:tabs>
          <w:tab w:val="left" w:pos="284"/>
          <w:tab w:val="left" w:pos="2835"/>
          <w:tab w:val="left" w:pos="5954"/>
          <w:tab w:val="left" w:pos="8789"/>
        </w:tabs>
        <w:autoSpaceDE w:val="0"/>
        <w:autoSpaceDN w:val="0"/>
        <w:adjustRightInd w:val="0"/>
        <w:ind w:hanging="141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 soussigné(e)    NOM : …………………………………  PRENOM :</w:t>
      </w:r>
      <w:r w:rsidR="00CC06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  <w:r w:rsidR="00BE43A1">
        <w:rPr>
          <w:rFonts w:ascii="Arial" w:hAnsi="Arial" w:cs="Arial"/>
          <w:color w:val="000000"/>
          <w:sz w:val="22"/>
          <w:szCs w:val="22"/>
        </w:rPr>
        <w:t>...</w:t>
      </w:r>
    </w:p>
    <w:p w14:paraId="4E5B812D" w14:textId="77777777" w:rsidR="004A1468" w:rsidRPr="004A1468" w:rsidRDefault="004A1468" w:rsidP="00AF472B">
      <w:pPr>
        <w:widowControl w:val="0"/>
        <w:tabs>
          <w:tab w:val="left" w:pos="284"/>
          <w:tab w:val="left" w:pos="2835"/>
          <w:tab w:val="left" w:pos="5954"/>
          <w:tab w:val="left" w:pos="8789"/>
        </w:tabs>
        <w:autoSpaceDE w:val="0"/>
        <w:autoSpaceDN w:val="0"/>
        <w:adjustRightInd w:val="0"/>
        <w:ind w:hanging="1418"/>
        <w:rPr>
          <w:rFonts w:ascii="Arial" w:hAnsi="Arial" w:cs="Arial"/>
          <w:color w:val="000000"/>
          <w:sz w:val="10"/>
          <w:szCs w:val="10"/>
        </w:rPr>
      </w:pPr>
    </w:p>
    <w:p w14:paraId="2777842D" w14:textId="77777777" w:rsidR="00A6751B" w:rsidRDefault="00BE43A1" w:rsidP="00AF472B">
      <w:pPr>
        <w:widowControl w:val="0"/>
        <w:tabs>
          <w:tab w:val="left" w:pos="284"/>
          <w:tab w:val="left" w:pos="2835"/>
          <w:tab w:val="left" w:pos="5954"/>
          <w:tab w:val="left" w:pos="8789"/>
        </w:tabs>
        <w:autoSpaceDE w:val="0"/>
        <w:autoSpaceDN w:val="0"/>
        <w:adjustRightInd w:val="0"/>
        <w:ind w:hanging="141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Date de naissance : …………………..…  </w:t>
      </w:r>
      <w:r w:rsidR="00A6751B">
        <w:rPr>
          <w:rFonts w:ascii="Arial" w:hAnsi="Arial" w:cs="Arial"/>
          <w:color w:val="000000"/>
          <w:sz w:val="22"/>
          <w:szCs w:val="22"/>
        </w:rPr>
        <w:t>A</w:t>
      </w:r>
      <w:r w:rsidR="004A1468">
        <w:rPr>
          <w:rFonts w:ascii="Arial" w:hAnsi="Arial" w:cs="Arial"/>
          <w:color w:val="000000"/>
          <w:sz w:val="22"/>
          <w:szCs w:val="22"/>
        </w:rPr>
        <w:t>ffectation</w:t>
      </w:r>
      <w:r w:rsidR="00A6751B">
        <w:rPr>
          <w:rFonts w:ascii="Arial" w:hAnsi="Arial" w:cs="Arial"/>
          <w:color w:val="000000"/>
          <w:sz w:val="22"/>
          <w:szCs w:val="22"/>
        </w:rPr>
        <w:t> :</w:t>
      </w:r>
      <w:r w:rsidR="00CC0641">
        <w:rPr>
          <w:rFonts w:ascii="Arial" w:hAnsi="Arial" w:cs="Arial"/>
          <w:color w:val="000000"/>
          <w:sz w:val="22"/>
          <w:szCs w:val="22"/>
        </w:rPr>
        <w:t xml:space="preserve"> </w:t>
      </w:r>
      <w:r w:rsidR="00A6751B">
        <w:rPr>
          <w:rFonts w:ascii="Arial" w:hAnsi="Arial" w:cs="Arial"/>
          <w:color w:val="000000"/>
          <w:sz w:val="22"/>
          <w:szCs w:val="22"/>
        </w:rPr>
        <w:t>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</w:t>
      </w:r>
    </w:p>
    <w:p w14:paraId="2F166A3F" w14:textId="77777777" w:rsidR="00CC0641" w:rsidRPr="00CC0641" w:rsidRDefault="00CC0641" w:rsidP="00AF472B">
      <w:pPr>
        <w:widowControl w:val="0"/>
        <w:tabs>
          <w:tab w:val="left" w:pos="284"/>
          <w:tab w:val="left" w:pos="2835"/>
          <w:tab w:val="left" w:pos="5954"/>
          <w:tab w:val="left" w:pos="8789"/>
        </w:tabs>
        <w:autoSpaceDE w:val="0"/>
        <w:autoSpaceDN w:val="0"/>
        <w:adjustRightInd w:val="0"/>
        <w:ind w:hanging="1418"/>
        <w:rPr>
          <w:rFonts w:ascii="Arial" w:hAnsi="Arial" w:cs="Arial"/>
          <w:color w:val="000000"/>
          <w:sz w:val="10"/>
          <w:szCs w:val="10"/>
        </w:rPr>
      </w:pPr>
    </w:p>
    <w:p w14:paraId="09F6B9B3" w14:textId="77777777" w:rsidR="004A1468" w:rsidRPr="004A1468" w:rsidRDefault="004A1468" w:rsidP="00BE43A1">
      <w:pPr>
        <w:widowControl w:val="0"/>
        <w:tabs>
          <w:tab w:val="left" w:pos="284"/>
          <w:tab w:val="left" w:pos="2835"/>
          <w:tab w:val="left" w:pos="5954"/>
          <w:tab w:val="left" w:pos="8789"/>
        </w:tabs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14:paraId="593EAE17" w14:textId="77777777" w:rsidR="007436DF" w:rsidRDefault="004A1468" w:rsidP="007436DF">
      <w:pPr>
        <w:widowControl w:val="0"/>
        <w:tabs>
          <w:tab w:val="left" w:pos="284"/>
          <w:tab w:val="left" w:pos="2835"/>
          <w:tab w:val="left" w:pos="5954"/>
          <w:tab w:val="left" w:pos="8789"/>
        </w:tabs>
        <w:autoSpaceDE w:val="0"/>
        <w:autoSpaceDN w:val="0"/>
        <w:adjustRightInd w:val="0"/>
        <w:ind w:hanging="141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Demande l’attribution de la Médaille d’Honneur Régionale (MHRDC), sous réserve de mon éligibilité</w:t>
      </w:r>
    </w:p>
    <w:p w14:paraId="54A98CAF" w14:textId="77777777" w:rsidR="007436DF" w:rsidRDefault="007436DF" w:rsidP="007436DF">
      <w:pPr>
        <w:widowControl w:val="0"/>
        <w:tabs>
          <w:tab w:val="left" w:pos="284"/>
          <w:tab w:val="left" w:pos="2835"/>
          <w:tab w:val="left" w:pos="5954"/>
          <w:tab w:val="left" w:pos="8789"/>
        </w:tabs>
        <w:autoSpaceDE w:val="0"/>
        <w:autoSpaceDN w:val="0"/>
        <w:adjustRightInd w:val="0"/>
        <w:ind w:hanging="1418"/>
        <w:rPr>
          <w:rFonts w:ascii="Arial" w:hAnsi="Arial" w:cs="Arial"/>
          <w:color w:val="000000"/>
          <w:sz w:val="22"/>
          <w:szCs w:val="22"/>
        </w:rPr>
      </w:pPr>
    </w:p>
    <w:p w14:paraId="0786F7BC" w14:textId="77777777" w:rsidR="004A1468" w:rsidRPr="007436DF" w:rsidRDefault="004A1468" w:rsidP="007436DF">
      <w:pPr>
        <w:widowControl w:val="0"/>
        <w:tabs>
          <w:tab w:val="left" w:pos="284"/>
          <w:tab w:val="left" w:pos="2835"/>
          <w:tab w:val="left" w:pos="5954"/>
          <w:tab w:val="left" w:pos="8789"/>
        </w:tabs>
        <w:autoSpaceDE w:val="0"/>
        <w:autoSpaceDN w:val="0"/>
        <w:adjustRightInd w:val="0"/>
        <w:ind w:hanging="1418"/>
        <w:rPr>
          <w:rFonts w:ascii="Arial" w:hAnsi="Arial" w:cs="Arial"/>
          <w:color w:val="000000"/>
          <w:sz w:val="22"/>
          <w:szCs w:val="22"/>
        </w:rPr>
      </w:pPr>
      <w:r w:rsidRPr="007436DF">
        <w:rPr>
          <w:rFonts w:ascii="Arial" w:hAnsi="Arial" w:cs="Arial"/>
          <w:color w:val="000000"/>
          <w:sz w:val="22"/>
          <w:szCs w:val="22"/>
        </w:rPr>
        <w:t>Médaille demandée :</w:t>
      </w:r>
      <w:r w:rsidRPr="007436DF">
        <w:rPr>
          <w:rFonts w:ascii="Arial" w:hAnsi="Arial" w:cs="Arial"/>
          <w:color w:val="000000"/>
        </w:rPr>
        <w:t xml:space="preserve">  </w:t>
      </w:r>
      <w:r w:rsidR="007436DF">
        <w:rPr>
          <w:rFonts w:ascii="Arial" w:hAnsi="Arial" w:cs="Arial"/>
          <w:color w:val="000000"/>
        </w:rPr>
        <w:t xml:space="preserve">      </w:t>
      </w:r>
      <w:sdt>
        <w:sdtPr>
          <w:rPr>
            <w:rFonts w:ascii="Arial" w:hAnsi="Arial" w:cs="Arial"/>
            <w:color w:val="000000"/>
          </w:rPr>
          <w:id w:val="-97583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6DF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436DF">
        <w:rPr>
          <w:rFonts w:ascii="Arial" w:hAnsi="Arial" w:cs="Arial"/>
          <w:color w:val="000000"/>
        </w:rPr>
        <w:t xml:space="preserve"> </w:t>
      </w:r>
      <w:r w:rsidRPr="007436DF">
        <w:rPr>
          <w:rFonts w:ascii="Arial" w:hAnsi="Arial" w:cs="Arial"/>
          <w:color w:val="000000"/>
          <w:sz w:val="22"/>
          <w:szCs w:val="22"/>
        </w:rPr>
        <w:t>Argent</w:t>
      </w:r>
      <w:r w:rsidRPr="007436DF">
        <w:rPr>
          <w:rFonts w:ascii="Arial" w:hAnsi="Arial" w:cs="Arial"/>
          <w:color w:val="000000"/>
        </w:rPr>
        <w:t xml:space="preserve"> </w:t>
      </w:r>
      <w:r w:rsidR="007436DF">
        <w:rPr>
          <w:rFonts w:ascii="Arial" w:hAnsi="Arial" w:cs="Arial"/>
          <w:color w:val="000000"/>
        </w:rPr>
        <w:t xml:space="preserve">  </w:t>
      </w:r>
      <w:r w:rsidRPr="007436DF">
        <w:rPr>
          <w:rFonts w:ascii="Arial" w:hAnsi="Arial" w:cs="Arial"/>
          <w:color w:val="000000"/>
        </w:rPr>
        <w:t xml:space="preserve"> </w:t>
      </w:r>
      <w:r w:rsidR="007436DF">
        <w:rPr>
          <w:rFonts w:ascii="Arial" w:hAnsi="Arial" w:cs="Arial"/>
          <w:color w:val="000000"/>
        </w:rPr>
        <w:t xml:space="preserve">   </w:t>
      </w:r>
      <w:r w:rsidRPr="007436DF">
        <w:rPr>
          <w:rFonts w:ascii="Arial" w:hAnsi="Arial" w:cs="Arial"/>
          <w:color w:val="000000"/>
        </w:rPr>
        <w:t xml:space="preserve">  </w:t>
      </w:r>
      <w:sdt>
        <w:sdtPr>
          <w:rPr>
            <w:rFonts w:ascii="Arial" w:hAnsi="Arial" w:cs="Arial"/>
            <w:color w:val="000000"/>
          </w:rPr>
          <w:id w:val="92415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6DF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7436DF">
        <w:rPr>
          <w:rFonts w:ascii="Arial" w:hAnsi="Arial" w:cs="Arial"/>
          <w:color w:val="000000"/>
        </w:rPr>
        <w:t xml:space="preserve"> </w:t>
      </w:r>
      <w:r w:rsidRPr="007436DF">
        <w:rPr>
          <w:rFonts w:ascii="Arial" w:hAnsi="Arial" w:cs="Arial"/>
          <w:color w:val="000000"/>
          <w:sz w:val="22"/>
          <w:szCs w:val="22"/>
        </w:rPr>
        <w:t xml:space="preserve">Vermeil </w:t>
      </w:r>
      <w:r w:rsidR="007436DF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436DF">
        <w:rPr>
          <w:rFonts w:ascii="Arial" w:hAnsi="Arial" w:cs="Arial"/>
          <w:color w:val="000000"/>
          <w:sz w:val="22"/>
          <w:szCs w:val="22"/>
        </w:rPr>
        <w:t xml:space="preserve"> </w:t>
      </w:r>
      <w:r w:rsidRPr="007436DF">
        <w:rPr>
          <w:rFonts w:ascii="Arial" w:hAnsi="Arial" w:cs="Arial"/>
          <w:color w:val="000000"/>
        </w:rPr>
        <w:t xml:space="preserve"> </w:t>
      </w:r>
      <w:r w:rsidR="007436DF">
        <w:rPr>
          <w:rFonts w:ascii="Arial" w:hAnsi="Arial" w:cs="Arial"/>
          <w:color w:val="000000"/>
        </w:rPr>
        <w:t xml:space="preserve">  </w:t>
      </w:r>
      <w:r w:rsidRPr="007436DF">
        <w:rPr>
          <w:rFonts w:ascii="Arial" w:hAnsi="Arial" w:cs="Arial"/>
          <w:color w:val="000000"/>
        </w:rPr>
        <w:t xml:space="preserve"> </w:t>
      </w:r>
      <w:r w:rsidR="007436DF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-24288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6DF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436DF">
        <w:rPr>
          <w:rFonts w:ascii="Arial" w:hAnsi="Arial" w:cs="Arial"/>
          <w:color w:val="000000"/>
        </w:rPr>
        <w:t xml:space="preserve"> </w:t>
      </w:r>
      <w:r w:rsidRPr="007436DF">
        <w:rPr>
          <w:rFonts w:ascii="Arial" w:hAnsi="Arial" w:cs="Arial"/>
          <w:color w:val="000000"/>
          <w:sz w:val="22"/>
          <w:szCs w:val="22"/>
        </w:rPr>
        <w:t>Or</w:t>
      </w:r>
    </w:p>
    <w:p w14:paraId="5FDA98D3" w14:textId="77777777" w:rsidR="00BE43A1" w:rsidRPr="00BE43A1" w:rsidRDefault="00BE43A1" w:rsidP="00AF472B">
      <w:pPr>
        <w:widowControl w:val="0"/>
        <w:tabs>
          <w:tab w:val="left" w:pos="284"/>
          <w:tab w:val="left" w:pos="2835"/>
          <w:tab w:val="left" w:pos="5954"/>
          <w:tab w:val="left" w:pos="8789"/>
        </w:tabs>
        <w:autoSpaceDE w:val="0"/>
        <w:autoSpaceDN w:val="0"/>
        <w:adjustRightInd w:val="0"/>
        <w:ind w:hanging="1418"/>
        <w:rPr>
          <w:rFonts w:ascii="Arial" w:hAnsi="Arial" w:cs="Arial"/>
          <w:color w:val="000000"/>
          <w:sz w:val="10"/>
          <w:szCs w:val="10"/>
        </w:rPr>
      </w:pPr>
    </w:p>
    <w:p w14:paraId="6025B2F6" w14:textId="77777777" w:rsidR="004A1468" w:rsidRPr="004A1468" w:rsidRDefault="004A1468" w:rsidP="00AF472B">
      <w:pPr>
        <w:widowControl w:val="0"/>
        <w:tabs>
          <w:tab w:val="left" w:pos="284"/>
          <w:tab w:val="left" w:pos="2835"/>
          <w:tab w:val="left" w:pos="5954"/>
          <w:tab w:val="left" w:pos="8789"/>
        </w:tabs>
        <w:autoSpaceDE w:val="0"/>
        <w:autoSpaceDN w:val="0"/>
        <w:adjustRightInd w:val="0"/>
        <w:ind w:hanging="1418"/>
        <w:rPr>
          <w:rFonts w:ascii="Arial" w:hAnsi="Arial" w:cs="Arial"/>
          <w:color w:val="000000"/>
          <w:sz w:val="16"/>
          <w:szCs w:val="16"/>
        </w:rPr>
      </w:pPr>
    </w:p>
    <w:p w14:paraId="214F7F2E" w14:textId="77777777" w:rsidR="004A1468" w:rsidRDefault="004A1468" w:rsidP="00AF472B">
      <w:pPr>
        <w:widowControl w:val="0"/>
        <w:tabs>
          <w:tab w:val="left" w:pos="284"/>
          <w:tab w:val="left" w:pos="2835"/>
          <w:tab w:val="left" w:pos="5954"/>
          <w:tab w:val="left" w:pos="8789"/>
        </w:tabs>
        <w:autoSpaceDE w:val="0"/>
        <w:autoSpaceDN w:val="0"/>
        <w:adjustRightInd w:val="0"/>
        <w:ind w:hanging="141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J’atteste joindre</w:t>
      </w:r>
      <w:r w:rsidR="0070356E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les pièces </w:t>
      </w:r>
      <w:r w:rsidR="0020731D">
        <w:rPr>
          <w:rFonts w:ascii="Arial" w:hAnsi="Arial" w:cs="Arial"/>
          <w:color w:val="000000"/>
          <w:sz w:val="22"/>
          <w:szCs w:val="22"/>
        </w:rPr>
        <w:t>suivantes</w:t>
      </w:r>
      <w:r w:rsidR="0070356E">
        <w:rPr>
          <w:rFonts w:ascii="Arial" w:hAnsi="Arial" w:cs="Arial"/>
          <w:color w:val="000000"/>
          <w:sz w:val="22"/>
          <w:szCs w:val="22"/>
        </w:rPr>
        <w:t>,</w:t>
      </w:r>
      <w:r w:rsidR="0020731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à mon dossier</w:t>
      </w:r>
      <w:r w:rsidR="0020731D">
        <w:rPr>
          <w:rFonts w:ascii="Arial" w:hAnsi="Arial" w:cs="Arial"/>
          <w:color w:val="000000"/>
          <w:sz w:val="22"/>
          <w:szCs w:val="22"/>
        </w:rPr>
        <w:t xml:space="preserve"> de demande de médaille</w:t>
      </w:r>
      <w:r>
        <w:rPr>
          <w:rFonts w:ascii="Arial" w:hAnsi="Arial" w:cs="Arial"/>
          <w:color w:val="000000"/>
          <w:sz w:val="22"/>
          <w:szCs w:val="22"/>
        </w:rPr>
        <w:t> :</w:t>
      </w:r>
    </w:p>
    <w:p w14:paraId="01CECC33" w14:textId="77777777" w:rsidR="00BE43A1" w:rsidRPr="00BE43A1" w:rsidRDefault="00BE43A1" w:rsidP="00AF472B">
      <w:pPr>
        <w:widowControl w:val="0"/>
        <w:tabs>
          <w:tab w:val="left" w:pos="284"/>
          <w:tab w:val="left" w:pos="2835"/>
          <w:tab w:val="left" w:pos="5954"/>
          <w:tab w:val="left" w:pos="8789"/>
        </w:tabs>
        <w:autoSpaceDE w:val="0"/>
        <w:autoSpaceDN w:val="0"/>
        <w:adjustRightInd w:val="0"/>
        <w:ind w:hanging="1418"/>
        <w:rPr>
          <w:rFonts w:ascii="Arial" w:hAnsi="Arial" w:cs="Arial"/>
          <w:color w:val="000000"/>
          <w:sz w:val="10"/>
          <w:szCs w:val="10"/>
        </w:rPr>
      </w:pPr>
    </w:p>
    <w:p w14:paraId="757C74C0" w14:textId="77777777" w:rsidR="0020731D" w:rsidRPr="0020731D" w:rsidRDefault="0020731D" w:rsidP="00AF472B">
      <w:pPr>
        <w:widowControl w:val="0"/>
        <w:tabs>
          <w:tab w:val="left" w:pos="284"/>
          <w:tab w:val="left" w:pos="2835"/>
          <w:tab w:val="left" w:pos="5954"/>
          <w:tab w:val="left" w:pos="8789"/>
        </w:tabs>
        <w:autoSpaceDE w:val="0"/>
        <w:autoSpaceDN w:val="0"/>
        <w:adjustRightInd w:val="0"/>
        <w:ind w:hanging="1418"/>
        <w:rPr>
          <w:rFonts w:ascii="Arial" w:hAnsi="Arial" w:cs="Arial"/>
          <w:color w:val="000000"/>
          <w:sz w:val="10"/>
          <w:szCs w:val="10"/>
        </w:rPr>
      </w:pPr>
    </w:p>
    <w:p w14:paraId="4297DABF" w14:textId="77777777" w:rsidR="00BE43A1" w:rsidRDefault="00604642" w:rsidP="00BE43A1">
      <w:pPr>
        <w:widowControl w:val="0"/>
        <w:tabs>
          <w:tab w:val="left" w:pos="284"/>
          <w:tab w:val="left" w:pos="2835"/>
          <w:tab w:val="left" w:pos="5954"/>
          <w:tab w:val="left" w:pos="8789"/>
        </w:tabs>
        <w:autoSpaceDE w:val="0"/>
        <w:autoSpaceDN w:val="0"/>
        <w:adjustRightInd w:val="0"/>
        <w:ind w:hanging="1418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04043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6D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436DF">
        <w:rPr>
          <w:rFonts w:ascii="Arial" w:hAnsi="Arial" w:cs="Arial"/>
          <w:color w:val="000000"/>
          <w:sz w:val="22"/>
          <w:szCs w:val="22"/>
        </w:rPr>
        <w:t xml:space="preserve">  </w:t>
      </w:r>
      <w:r w:rsidR="0020731D">
        <w:rPr>
          <w:rFonts w:ascii="Arial" w:hAnsi="Arial" w:cs="Arial"/>
          <w:color w:val="000000"/>
          <w:sz w:val="22"/>
          <w:szCs w:val="22"/>
        </w:rPr>
        <w:t>Carte Nationale d’Identité ou Passeport en cours de validité</w:t>
      </w:r>
    </w:p>
    <w:p w14:paraId="56AF98A4" w14:textId="77777777" w:rsidR="00BE43A1" w:rsidRPr="00BE43A1" w:rsidRDefault="00BE43A1" w:rsidP="00BE43A1">
      <w:pPr>
        <w:widowControl w:val="0"/>
        <w:tabs>
          <w:tab w:val="left" w:pos="284"/>
          <w:tab w:val="left" w:pos="2835"/>
          <w:tab w:val="left" w:pos="5954"/>
          <w:tab w:val="left" w:pos="8789"/>
        </w:tabs>
        <w:autoSpaceDE w:val="0"/>
        <w:autoSpaceDN w:val="0"/>
        <w:adjustRightInd w:val="0"/>
        <w:ind w:hanging="1418"/>
        <w:rPr>
          <w:rFonts w:ascii="Arial" w:hAnsi="Arial" w:cs="Arial"/>
          <w:color w:val="000000"/>
          <w:sz w:val="10"/>
          <w:szCs w:val="10"/>
        </w:rPr>
      </w:pPr>
    </w:p>
    <w:p w14:paraId="297FC1D1" w14:textId="77777777" w:rsidR="004A1468" w:rsidRDefault="00604642" w:rsidP="00AF472B">
      <w:pPr>
        <w:widowControl w:val="0"/>
        <w:tabs>
          <w:tab w:val="left" w:pos="284"/>
          <w:tab w:val="left" w:pos="2835"/>
          <w:tab w:val="left" w:pos="5954"/>
          <w:tab w:val="left" w:pos="8789"/>
        </w:tabs>
        <w:autoSpaceDE w:val="0"/>
        <w:autoSpaceDN w:val="0"/>
        <w:adjustRightInd w:val="0"/>
        <w:ind w:hanging="1418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141851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6D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436DF">
        <w:rPr>
          <w:rFonts w:ascii="Arial" w:hAnsi="Arial" w:cs="Arial"/>
          <w:color w:val="000000"/>
          <w:sz w:val="22"/>
          <w:szCs w:val="22"/>
        </w:rPr>
        <w:t xml:space="preserve">  </w:t>
      </w:r>
      <w:r w:rsidR="00BE43A1">
        <w:rPr>
          <w:rFonts w:ascii="Arial" w:hAnsi="Arial" w:cs="Arial"/>
          <w:color w:val="000000"/>
          <w:sz w:val="22"/>
          <w:szCs w:val="22"/>
        </w:rPr>
        <w:t>Attestation des services accomplis (service militaire, national et/ou civil)</w:t>
      </w:r>
    </w:p>
    <w:p w14:paraId="253B3A88" w14:textId="77777777" w:rsidR="00BE43A1" w:rsidRPr="00BE43A1" w:rsidRDefault="00BE43A1" w:rsidP="00AF472B">
      <w:pPr>
        <w:widowControl w:val="0"/>
        <w:tabs>
          <w:tab w:val="left" w:pos="284"/>
          <w:tab w:val="left" w:pos="2835"/>
          <w:tab w:val="left" w:pos="5954"/>
          <w:tab w:val="left" w:pos="8789"/>
        </w:tabs>
        <w:autoSpaceDE w:val="0"/>
        <w:autoSpaceDN w:val="0"/>
        <w:adjustRightInd w:val="0"/>
        <w:ind w:hanging="1418"/>
        <w:rPr>
          <w:rFonts w:ascii="Arial" w:hAnsi="Arial" w:cs="Arial"/>
          <w:color w:val="000000"/>
          <w:sz w:val="10"/>
          <w:szCs w:val="10"/>
        </w:rPr>
      </w:pPr>
    </w:p>
    <w:p w14:paraId="6C413172" w14:textId="77777777" w:rsidR="00ED0D3C" w:rsidRPr="00BE43A1" w:rsidRDefault="00604642" w:rsidP="00BE43A1">
      <w:pPr>
        <w:widowControl w:val="0"/>
        <w:tabs>
          <w:tab w:val="left" w:pos="284"/>
          <w:tab w:val="left" w:pos="2835"/>
          <w:tab w:val="left" w:pos="5954"/>
          <w:tab w:val="left" w:pos="8789"/>
        </w:tabs>
        <w:autoSpaceDE w:val="0"/>
        <w:autoSpaceDN w:val="0"/>
        <w:adjustRightInd w:val="0"/>
        <w:ind w:hanging="1418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69350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6D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436DF">
        <w:rPr>
          <w:rFonts w:ascii="Arial" w:hAnsi="Arial" w:cs="Arial"/>
          <w:color w:val="000000"/>
          <w:sz w:val="22"/>
          <w:szCs w:val="22"/>
        </w:rPr>
        <w:t xml:space="preserve">  </w:t>
      </w:r>
      <w:r w:rsidR="00BE43A1">
        <w:rPr>
          <w:rFonts w:ascii="Arial" w:hAnsi="Arial" w:cs="Arial"/>
          <w:color w:val="000000"/>
          <w:sz w:val="22"/>
          <w:szCs w:val="22"/>
        </w:rPr>
        <w:t>Diplôme(s) médaille(s) antérieure(s)</w:t>
      </w:r>
    </w:p>
    <w:p w14:paraId="1C12CB8A" w14:textId="77777777" w:rsidR="007436DF" w:rsidRPr="0070356E" w:rsidRDefault="007436DF" w:rsidP="007035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181740FB" w14:textId="77777777" w:rsidR="00D96F84" w:rsidRDefault="00D96F84" w:rsidP="001E4BCB">
      <w:pPr>
        <w:widowControl w:val="0"/>
        <w:autoSpaceDE w:val="0"/>
        <w:autoSpaceDN w:val="0"/>
        <w:adjustRightInd w:val="0"/>
        <w:ind w:left="-1418"/>
        <w:rPr>
          <w:rFonts w:ascii="Arial" w:hAnsi="Arial" w:cs="Arial"/>
          <w:color w:val="000000"/>
        </w:rPr>
      </w:pPr>
    </w:p>
    <w:p w14:paraId="4F249A79" w14:textId="77777777" w:rsidR="001E4BCB" w:rsidRDefault="001E4BCB" w:rsidP="00D96F84">
      <w:pPr>
        <w:widowControl w:val="0"/>
        <w:tabs>
          <w:tab w:val="left" w:pos="2268"/>
        </w:tabs>
        <w:autoSpaceDE w:val="0"/>
        <w:autoSpaceDN w:val="0"/>
        <w:adjustRightInd w:val="0"/>
        <w:ind w:left="-1418"/>
        <w:rPr>
          <w:rFonts w:ascii="Arial" w:hAnsi="Arial" w:cs="Arial"/>
          <w:color w:val="000000"/>
        </w:rPr>
      </w:pPr>
      <w:bookmarkStart w:id="0" w:name="_Hlk65222560"/>
      <w:r>
        <w:rPr>
          <w:rFonts w:ascii="Arial" w:hAnsi="Arial" w:cs="Arial"/>
          <w:color w:val="000000"/>
        </w:rPr>
        <w:t>Date :</w:t>
      </w:r>
      <w:r w:rsidR="00D96F84">
        <w:rPr>
          <w:rFonts w:ascii="Arial" w:hAnsi="Arial" w:cs="Arial"/>
          <w:color w:val="000000"/>
        </w:rPr>
        <w:tab/>
      </w:r>
      <w:r w:rsidR="007C4680">
        <w:rPr>
          <w:rFonts w:ascii="Arial" w:hAnsi="Arial" w:cs="Arial"/>
          <w:color w:val="000000"/>
        </w:rPr>
        <w:tab/>
      </w:r>
      <w:r w:rsidR="008A4678" w:rsidRPr="001E4BCB">
        <w:rPr>
          <w:rFonts w:ascii="Arial" w:hAnsi="Arial" w:cs="Arial"/>
          <w:color w:val="000000"/>
        </w:rPr>
        <w:t>Signature</w:t>
      </w:r>
      <w:r w:rsidR="007C4680">
        <w:rPr>
          <w:rFonts w:ascii="Arial" w:hAnsi="Arial" w:cs="Arial"/>
          <w:color w:val="000000"/>
        </w:rPr>
        <w:t> :</w:t>
      </w:r>
    </w:p>
    <w:bookmarkEnd w:id="0"/>
    <w:p w14:paraId="4A470420" w14:textId="77777777" w:rsidR="00D96F84" w:rsidRDefault="00D96F84" w:rsidP="0005704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176163F" w14:textId="77777777" w:rsidR="00EF620A" w:rsidRDefault="00ED0D3C" w:rsidP="00EF620A">
      <w:pPr>
        <w:widowControl w:val="0"/>
        <w:autoSpaceDE w:val="0"/>
        <w:autoSpaceDN w:val="0"/>
        <w:adjustRightInd w:val="0"/>
        <w:ind w:left="709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93C42" wp14:editId="16E99415">
                <wp:simplePos x="0" y="0"/>
                <wp:positionH relativeFrom="margin">
                  <wp:posOffset>-809625</wp:posOffset>
                </wp:positionH>
                <wp:positionV relativeFrom="paragraph">
                  <wp:posOffset>245110</wp:posOffset>
                </wp:positionV>
                <wp:extent cx="6111240" cy="22860"/>
                <wp:effectExtent l="0" t="0" r="22860" b="3429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E3F01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75pt,19.3pt" to="417.4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" strokecolor="black [3040]">
                <w10:wrap anchorx="margin"/>
              </v:line>
            </w:pict>
          </mc:Fallback>
        </mc:AlternateContent>
      </w:r>
    </w:p>
    <w:p w14:paraId="4A402177" w14:textId="77777777" w:rsidR="00EF620A" w:rsidRPr="00EF620A" w:rsidRDefault="00EF620A" w:rsidP="00EF620A">
      <w:pPr>
        <w:widowControl w:val="0"/>
        <w:autoSpaceDE w:val="0"/>
        <w:autoSpaceDN w:val="0"/>
        <w:adjustRightInd w:val="0"/>
        <w:ind w:left="709" w:hanging="2127"/>
        <w:rPr>
          <w:rFonts w:ascii="Arial" w:hAnsi="Arial" w:cs="Arial"/>
          <w:color w:val="000000"/>
        </w:rPr>
      </w:pPr>
    </w:p>
    <w:p w14:paraId="19509D03" w14:textId="77777777" w:rsidR="00ED0D3C" w:rsidRPr="00ED0D3C" w:rsidRDefault="00ED0D3C" w:rsidP="001E4BCB">
      <w:pPr>
        <w:widowControl w:val="0"/>
        <w:autoSpaceDE w:val="0"/>
        <w:autoSpaceDN w:val="0"/>
        <w:adjustRightInd w:val="0"/>
        <w:ind w:hanging="1418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44A43A35" w14:textId="77777777" w:rsidR="004A1468" w:rsidRPr="001E4BCB" w:rsidRDefault="004A1468" w:rsidP="004A1468">
      <w:pPr>
        <w:widowControl w:val="0"/>
        <w:autoSpaceDE w:val="0"/>
        <w:autoSpaceDN w:val="0"/>
        <w:adjustRightInd w:val="0"/>
        <w:ind w:left="-141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E4BC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Avis Hiérarchique</w:t>
      </w:r>
    </w:p>
    <w:p w14:paraId="6B59CCFB" w14:textId="77777777" w:rsidR="001E4BCB" w:rsidRPr="00D96F84" w:rsidRDefault="001E4BCB" w:rsidP="001E4BCB">
      <w:pPr>
        <w:widowControl w:val="0"/>
        <w:autoSpaceDE w:val="0"/>
        <w:autoSpaceDN w:val="0"/>
        <w:adjustRightInd w:val="0"/>
        <w:ind w:hanging="1418"/>
        <w:rPr>
          <w:rFonts w:ascii="Arial" w:hAnsi="Arial" w:cs="Arial"/>
          <w:color w:val="000000"/>
          <w:sz w:val="20"/>
          <w:szCs w:val="20"/>
        </w:rPr>
      </w:pPr>
    </w:p>
    <w:p w14:paraId="6F19AF31" w14:textId="77777777" w:rsidR="00D96F84" w:rsidRPr="00D96F84" w:rsidRDefault="00D96F84" w:rsidP="001E4BCB">
      <w:pPr>
        <w:widowControl w:val="0"/>
        <w:autoSpaceDE w:val="0"/>
        <w:autoSpaceDN w:val="0"/>
        <w:adjustRightInd w:val="0"/>
        <w:ind w:hanging="1418"/>
        <w:rPr>
          <w:rFonts w:ascii="Arial" w:hAnsi="Arial" w:cs="Arial"/>
          <w:color w:val="000000"/>
          <w:sz w:val="16"/>
          <w:szCs w:val="16"/>
        </w:rPr>
      </w:pPr>
    </w:p>
    <w:p w14:paraId="4762EE4D" w14:textId="77777777" w:rsidR="00EB4343" w:rsidRDefault="00E0449C" w:rsidP="00D96F84">
      <w:pPr>
        <w:widowControl w:val="0"/>
        <w:tabs>
          <w:tab w:val="left" w:pos="2268"/>
        </w:tabs>
        <w:autoSpaceDE w:val="0"/>
        <w:autoSpaceDN w:val="0"/>
        <w:adjustRightInd w:val="0"/>
        <w:ind w:left="-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Favorable     </w:t>
      </w:r>
      <w:sdt>
        <w:sdtPr>
          <w:rPr>
            <w:rFonts w:ascii="Arial" w:hAnsi="Arial" w:cs="Arial"/>
            <w:color w:val="000000"/>
          </w:rPr>
          <w:id w:val="169364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64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                             Défavorable    </w:t>
      </w:r>
      <w:sdt>
        <w:sdtPr>
          <w:rPr>
            <w:rFonts w:ascii="Arial" w:hAnsi="Arial" w:cs="Arial"/>
            <w:color w:val="000000"/>
          </w:rPr>
          <w:id w:val="22981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</w:p>
    <w:p w14:paraId="395CD16C" w14:textId="77777777" w:rsidR="00E0449C" w:rsidRDefault="00E0449C" w:rsidP="00E0449C">
      <w:pPr>
        <w:widowControl w:val="0"/>
        <w:autoSpaceDE w:val="0"/>
        <w:autoSpaceDN w:val="0"/>
        <w:adjustRightInd w:val="0"/>
        <w:ind w:left="-1418"/>
        <w:rPr>
          <w:rFonts w:ascii="Arial" w:hAnsi="Arial" w:cs="Arial"/>
          <w:color w:val="000000"/>
        </w:rPr>
      </w:pPr>
    </w:p>
    <w:p w14:paraId="38DAE0B8" w14:textId="77777777" w:rsidR="00E0449C" w:rsidRDefault="00E0449C" w:rsidP="00E0449C">
      <w:pPr>
        <w:widowControl w:val="0"/>
        <w:autoSpaceDE w:val="0"/>
        <w:autoSpaceDN w:val="0"/>
        <w:adjustRightInd w:val="0"/>
        <w:ind w:left="-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Commentaire :</w:t>
      </w:r>
    </w:p>
    <w:p w14:paraId="3FEBCD6F" w14:textId="77777777" w:rsidR="00ED0D3C" w:rsidRDefault="00ED0D3C" w:rsidP="00E0449C">
      <w:pPr>
        <w:widowControl w:val="0"/>
        <w:autoSpaceDE w:val="0"/>
        <w:autoSpaceDN w:val="0"/>
        <w:adjustRightInd w:val="0"/>
        <w:ind w:left="-1418"/>
        <w:rPr>
          <w:rFonts w:ascii="Arial" w:hAnsi="Arial" w:cs="Arial"/>
          <w:color w:val="000000"/>
        </w:rPr>
      </w:pPr>
    </w:p>
    <w:p w14:paraId="5434E5F4" w14:textId="77777777" w:rsidR="00E0449C" w:rsidRDefault="00E0449C" w:rsidP="00E0449C">
      <w:pPr>
        <w:widowControl w:val="0"/>
        <w:autoSpaceDE w:val="0"/>
        <w:autoSpaceDN w:val="0"/>
        <w:adjustRightInd w:val="0"/>
        <w:ind w:left="-1418"/>
        <w:rPr>
          <w:rFonts w:ascii="Arial" w:hAnsi="Arial" w:cs="Arial"/>
          <w:color w:val="000000"/>
        </w:rPr>
      </w:pPr>
    </w:p>
    <w:p w14:paraId="0C669830" w14:textId="77777777" w:rsidR="00D96F84" w:rsidRDefault="00D96F84" w:rsidP="00E0449C">
      <w:pPr>
        <w:widowControl w:val="0"/>
        <w:autoSpaceDE w:val="0"/>
        <w:autoSpaceDN w:val="0"/>
        <w:adjustRightInd w:val="0"/>
        <w:ind w:left="-1418"/>
        <w:rPr>
          <w:rFonts w:ascii="Arial" w:hAnsi="Arial" w:cs="Arial"/>
          <w:color w:val="000000"/>
        </w:rPr>
      </w:pPr>
    </w:p>
    <w:p w14:paraId="56E9150B" w14:textId="77777777" w:rsidR="00E0449C" w:rsidRPr="00E0449C" w:rsidRDefault="00D96F84" w:rsidP="00D96F84">
      <w:pPr>
        <w:widowControl w:val="0"/>
        <w:tabs>
          <w:tab w:val="left" w:pos="2268"/>
        </w:tabs>
        <w:autoSpaceDE w:val="0"/>
        <w:autoSpaceDN w:val="0"/>
        <w:adjustRightInd w:val="0"/>
        <w:ind w:left="-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 :</w:t>
      </w:r>
      <w:r>
        <w:rPr>
          <w:rFonts w:ascii="Arial" w:hAnsi="Arial" w:cs="Arial"/>
          <w:color w:val="000000"/>
        </w:rPr>
        <w:tab/>
      </w:r>
      <w:r w:rsidR="007C4680">
        <w:rPr>
          <w:rFonts w:ascii="Arial" w:hAnsi="Arial" w:cs="Arial"/>
          <w:color w:val="000000"/>
        </w:rPr>
        <w:tab/>
      </w:r>
      <w:r w:rsidRPr="001E4BCB">
        <w:rPr>
          <w:rFonts w:ascii="Arial" w:hAnsi="Arial" w:cs="Arial"/>
          <w:color w:val="000000"/>
        </w:rPr>
        <w:t>Signature</w:t>
      </w:r>
      <w:r w:rsidR="007C4680">
        <w:rPr>
          <w:rFonts w:ascii="Arial" w:hAnsi="Arial" w:cs="Arial"/>
          <w:color w:val="000000"/>
        </w:rPr>
        <w:t> :</w:t>
      </w:r>
    </w:p>
    <w:sectPr w:rsidR="00E0449C" w:rsidRPr="00E0449C" w:rsidSect="004A1468">
      <w:headerReference w:type="first" r:id="rId11"/>
      <w:footerReference w:type="first" r:id="rId12"/>
      <w:pgSz w:w="11906" w:h="16838" w:code="9"/>
      <w:pgMar w:top="1418" w:right="1274" w:bottom="1418" w:left="2211" w:header="284" w:footer="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BBDD2" w14:textId="77777777" w:rsidR="00604642" w:rsidRDefault="00604642">
      <w:r>
        <w:separator/>
      </w:r>
    </w:p>
  </w:endnote>
  <w:endnote w:type="continuationSeparator" w:id="0">
    <w:p w14:paraId="74BECC44" w14:textId="77777777" w:rsidR="00604642" w:rsidRDefault="0060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Pro 35 Light">
    <w:panose1 w:val="020B0402020203020204"/>
    <w:charset w:val="00"/>
    <w:family w:val="swiss"/>
    <w:pitch w:val="variable"/>
    <w:sig w:usb0="8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41E65" w14:textId="77777777" w:rsidR="0020731D" w:rsidRPr="009E4107" w:rsidRDefault="0020731D" w:rsidP="0070225C">
    <w:pPr>
      <w:pStyle w:val="Pieddepage"/>
      <w:tabs>
        <w:tab w:val="clear" w:pos="4536"/>
        <w:tab w:val="clear" w:pos="9072"/>
        <w:tab w:val="right" w:pos="8222"/>
      </w:tabs>
      <w:jc w:val="right"/>
      <w:rPr>
        <w:sz w:val="10"/>
        <w:szCs w:val="10"/>
      </w:rPr>
    </w:pPr>
  </w:p>
  <w:p w14:paraId="265ED6D8" w14:textId="77777777" w:rsidR="0020731D" w:rsidRPr="00D34403" w:rsidRDefault="0020731D" w:rsidP="0070225C">
    <w:pPr>
      <w:pStyle w:val="Pieddepage"/>
      <w:tabs>
        <w:tab w:val="clear" w:pos="4536"/>
        <w:tab w:val="clear" w:pos="9072"/>
        <w:tab w:val="right" w:pos="8222"/>
      </w:tabs>
      <w:jc w:val="right"/>
    </w:pPr>
  </w:p>
  <w:tbl>
    <w:tblPr>
      <w:tblStyle w:val="Grilledutableau"/>
      <w:tblW w:w="9493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926"/>
      <w:gridCol w:w="430"/>
      <w:gridCol w:w="137"/>
    </w:tblGrid>
    <w:tr w:rsidR="0020731D" w14:paraId="6D1063EE" w14:textId="77777777" w:rsidTr="0070225C">
      <w:trPr>
        <w:trHeight w:val="1696"/>
      </w:trPr>
      <w:tc>
        <w:tcPr>
          <w:tcW w:w="8926" w:type="dxa"/>
          <w:vAlign w:val="center"/>
        </w:tcPr>
        <w:p w14:paraId="1F64E141" w14:textId="77777777" w:rsidR="0020731D" w:rsidRPr="00EB5F0A" w:rsidRDefault="0020731D" w:rsidP="0070225C">
          <w:pPr>
            <w:pStyle w:val="Pieddepage"/>
            <w:shd w:val="solid" w:color="FFFFFF" w:fill="FFFFFF"/>
          </w:pPr>
          <w:r w:rsidRPr="00EB5F0A">
            <w:t>Hôtel de Région</w:t>
          </w:r>
        </w:p>
        <w:p w14:paraId="7C224AB5" w14:textId="77777777" w:rsidR="0020731D" w:rsidRPr="00EB5F0A" w:rsidRDefault="0020731D" w:rsidP="0070225C">
          <w:pPr>
            <w:pStyle w:val="Pieddepage"/>
            <w:shd w:val="solid" w:color="FFFFFF" w:fill="FFFFFF"/>
          </w:pPr>
          <w:r w:rsidRPr="00EB5F0A">
            <w:t>27, place Jules-Guesde</w:t>
          </w:r>
        </w:p>
        <w:p w14:paraId="4A9908A0" w14:textId="77777777" w:rsidR="0020731D" w:rsidRPr="00EB5F0A" w:rsidRDefault="0020731D" w:rsidP="0070225C">
          <w:pPr>
            <w:pStyle w:val="Pieddepage"/>
            <w:shd w:val="solid" w:color="FFFFFF" w:fill="FFFFFF"/>
          </w:pPr>
          <w:r w:rsidRPr="00EB5F0A">
            <w:t>13481 Marseille Cedex 20</w:t>
          </w:r>
        </w:p>
        <w:p w14:paraId="6BECBA2A" w14:textId="77777777" w:rsidR="0020731D" w:rsidRDefault="0020731D" w:rsidP="0070225C">
          <w:pPr>
            <w:pStyle w:val="Pieddepage"/>
            <w:shd w:val="solid" w:color="FFFFFF" w:fill="FFFFFF"/>
          </w:pPr>
          <w:r w:rsidRPr="00EB5F0A">
            <w:t>Téléphone : 04 91 57 50 57</w:t>
          </w:r>
        </w:p>
        <w:p w14:paraId="73AEC781" w14:textId="77777777" w:rsidR="0020731D" w:rsidRDefault="00604642" w:rsidP="0070225C">
          <w:pPr>
            <w:pStyle w:val="Pieddepage"/>
            <w:shd w:val="solid" w:color="FFFFFF" w:fill="FFFFFF"/>
          </w:pPr>
          <w:hyperlink r:id="rId1" w:history="1">
            <w:r w:rsidR="0020731D" w:rsidRPr="00E71CE3">
              <w:rPr>
                <w:rStyle w:val="Lienhypertexte"/>
              </w:rPr>
              <w:t>www.maregionsud.fr</w:t>
            </w:r>
          </w:hyperlink>
        </w:p>
        <w:p w14:paraId="13288F96" w14:textId="77777777" w:rsidR="0020731D" w:rsidRDefault="0020731D" w:rsidP="0070225C">
          <w:pPr>
            <w:pStyle w:val="Pieddepage"/>
            <w:shd w:val="solid" w:color="FFFFFF" w:fill="FFFFFF"/>
            <w:rPr>
              <w:rFonts w:cs="Arial"/>
              <w:sz w:val="18"/>
              <w:szCs w:val="18"/>
              <w:u w:val="single"/>
            </w:rPr>
          </w:pPr>
        </w:p>
      </w:tc>
      <w:tc>
        <w:tcPr>
          <w:tcW w:w="567" w:type="dxa"/>
          <w:gridSpan w:val="2"/>
          <w:vAlign w:val="center"/>
        </w:tcPr>
        <w:p w14:paraId="16191A61" w14:textId="77777777" w:rsidR="0020731D" w:rsidRDefault="0020731D" w:rsidP="0070225C">
          <w:pPr>
            <w:pStyle w:val="Pieddepage"/>
            <w:ind w:left="-164" w:right="-68"/>
            <w:jc w:val="right"/>
            <w:rPr>
              <w:sz w:val="16"/>
              <w:szCs w:val="16"/>
            </w:rPr>
          </w:pPr>
        </w:p>
        <w:p w14:paraId="5C15A725" w14:textId="77777777" w:rsidR="0020731D" w:rsidRDefault="0020731D" w:rsidP="0070225C">
          <w:pPr>
            <w:pStyle w:val="Pieddepage"/>
            <w:ind w:left="-164" w:right="-68"/>
            <w:jc w:val="right"/>
            <w:rPr>
              <w:sz w:val="16"/>
              <w:szCs w:val="16"/>
            </w:rPr>
          </w:pPr>
        </w:p>
        <w:p w14:paraId="45BA2137" w14:textId="77777777" w:rsidR="0020731D" w:rsidRDefault="0020731D" w:rsidP="0070225C">
          <w:pPr>
            <w:pStyle w:val="Pieddepage"/>
            <w:ind w:left="-164" w:right="-68"/>
            <w:jc w:val="right"/>
            <w:rPr>
              <w:sz w:val="16"/>
              <w:szCs w:val="16"/>
            </w:rPr>
          </w:pPr>
        </w:p>
        <w:p w14:paraId="10990E9B" w14:textId="77777777" w:rsidR="0020731D" w:rsidRDefault="0020731D" w:rsidP="0070225C">
          <w:pPr>
            <w:pStyle w:val="Pieddepage"/>
            <w:ind w:left="-164" w:right="-68"/>
            <w:jc w:val="right"/>
            <w:rPr>
              <w:sz w:val="16"/>
              <w:szCs w:val="16"/>
            </w:rPr>
          </w:pPr>
        </w:p>
        <w:p w14:paraId="5AD1F8B2" w14:textId="77777777" w:rsidR="0020731D" w:rsidRDefault="0020731D" w:rsidP="0070225C">
          <w:pPr>
            <w:pStyle w:val="Pieddepage"/>
            <w:ind w:left="-164" w:right="-68"/>
            <w:jc w:val="right"/>
            <w:rPr>
              <w:sz w:val="16"/>
              <w:szCs w:val="16"/>
            </w:rPr>
          </w:pPr>
        </w:p>
        <w:p w14:paraId="443E9AD5" w14:textId="77777777" w:rsidR="0020731D" w:rsidRDefault="0020731D" w:rsidP="0070225C">
          <w:pPr>
            <w:pStyle w:val="Pieddepage"/>
            <w:ind w:left="-164" w:right="-68"/>
            <w:jc w:val="right"/>
            <w:rPr>
              <w:sz w:val="16"/>
              <w:szCs w:val="16"/>
            </w:rPr>
          </w:pPr>
        </w:p>
        <w:p w14:paraId="30C6B2E0" w14:textId="77777777" w:rsidR="0020731D" w:rsidRPr="006B02AD" w:rsidRDefault="0020731D" w:rsidP="0070225C">
          <w:pPr>
            <w:pStyle w:val="Pieddepage"/>
            <w:ind w:left="-164" w:right="-68"/>
            <w:jc w:val="center"/>
            <w:rPr>
              <w:sz w:val="16"/>
              <w:szCs w:val="16"/>
            </w:rPr>
          </w:pPr>
        </w:p>
        <w:p w14:paraId="51C8F884" w14:textId="77777777" w:rsidR="0020731D" w:rsidRDefault="0020731D" w:rsidP="00EB3ED5">
          <w:pPr>
            <w:ind w:right="-119"/>
            <w:rPr>
              <w:rFonts w:cs="Arial"/>
              <w:sz w:val="18"/>
              <w:szCs w:val="18"/>
              <w:u w:val="single"/>
            </w:rPr>
          </w:pPr>
        </w:p>
        <w:p w14:paraId="25F2C230" w14:textId="77777777" w:rsidR="0020731D" w:rsidRPr="0070225C" w:rsidRDefault="0020731D" w:rsidP="0070225C">
          <w:pPr>
            <w:ind w:right="-119"/>
            <w:rPr>
              <w:rFonts w:cs="Arial"/>
              <w:sz w:val="10"/>
              <w:szCs w:val="10"/>
              <w:u w:val="single"/>
            </w:rPr>
          </w:pPr>
        </w:p>
      </w:tc>
    </w:tr>
    <w:tr w:rsidR="0020731D" w:rsidRPr="00CE3316" w14:paraId="4CC58B59" w14:textId="77777777" w:rsidTr="00EB3ED5">
      <w:trPr>
        <w:gridAfter w:val="1"/>
        <w:wAfter w:w="137" w:type="dxa"/>
        <w:trHeight w:val="399"/>
      </w:trPr>
      <w:tc>
        <w:tcPr>
          <w:tcW w:w="9356" w:type="dxa"/>
          <w:gridSpan w:val="2"/>
          <w:vAlign w:val="center"/>
        </w:tcPr>
        <w:p w14:paraId="28D6A004" w14:textId="77777777" w:rsidR="0020731D" w:rsidRPr="0010749A" w:rsidRDefault="0020731D" w:rsidP="00EB3ED5">
          <w:pPr>
            <w:ind w:left="38" w:right="-113"/>
            <w:jc w:val="both"/>
            <w:rPr>
              <w:noProof/>
              <w:sz w:val="10"/>
              <w:szCs w:val="10"/>
            </w:rPr>
          </w:pPr>
          <w:r w:rsidRPr="0010749A">
            <w:rPr>
              <w:rFonts w:cs="Arial"/>
              <w:sz w:val="10"/>
              <w:szCs w:val="10"/>
            </w:rPr>
            <w:t xml:space="preserve">La Région dispose d’un traitement informatisé de gestion du courrier. Les informations collectées sont à l’usage des services de la Région. Conformément à la loi « informatique et libertés » du 6 janvier 1978 modifiée en 2004, vous bénéficiez d’un droit d’accès et de rectification aux informations qui vous concernent, que vous pouvez exercer en vous adressant par courrier au Service Courrier, à l’adresse mentionnée ci-dessus, ou par courriel à l’adresse </w:t>
          </w:r>
          <w:hyperlink r:id="rId2" w:history="1">
            <w:r w:rsidRPr="0010749A">
              <w:rPr>
                <w:rFonts w:cs="Arial"/>
                <w:color w:val="0000FF"/>
                <w:sz w:val="10"/>
                <w:szCs w:val="10"/>
                <w:u w:val="single"/>
              </w:rPr>
              <w:t>cnil@regionpaca.fr</w:t>
            </w:r>
          </w:hyperlink>
          <w:r w:rsidRPr="0010749A">
            <w:rPr>
              <w:rFonts w:cs="Arial"/>
              <w:sz w:val="10"/>
              <w:szCs w:val="10"/>
            </w:rPr>
            <w:t>. Vous pouvez également, pour des motifs légitimes, vous opposer au traitement des données vous concernant.</w:t>
          </w:r>
        </w:p>
      </w:tc>
    </w:tr>
  </w:tbl>
  <w:p w14:paraId="517FC3A0" w14:textId="77777777" w:rsidR="0020731D" w:rsidRPr="00D34403" w:rsidRDefault="0020731D" w:rsidP="0070225C">
    <w:pPr>
      <w:pStyle w:val="Pieddepage"/>
      <w:tabs>
        <w:tab w:val="clear" w:pos="4536"/>
        <w:tab w:val="clear" w:pos="9072"/>
        <w:tab w:val="right" w:pos="822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46373" w14:textId="77777777" w:rsidR="00604642" w:rsidRDefault="00604642">
      <w:r>
        <w:separator/>
      </w:r>
    </w:p>
  </w:footnote>
  <w:footnote w:type="continuationSeparator" w:id="0">
    <w:p w14:paraId="3EF07786" w14:textId="77777777" w:rsidR="00604642" w:rsidRDefault="0060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624DD" w14:textId="77777777" w:rsidR="0020731D" w:rsidRPr="00B94F75" w:rsidRDefault="0020731D" w:rsidP="00B651BE">
    <w:pPr>
      <w:pStyle w:val="En-tte"/>
      <w:ind w:right="-964"/>
      <w:jc w:val="right"/>
      <w:rPr>
        <w:i/>
      </w:rPr>
    </w:pPr>
    <w:r w:rsidRPr="00B94F75">
      <w:rPr>
        <w:i/>
      </w:rPr>
      <w:t>République française</w:t>
    </w:r>
  </w:p>
  <w:p w14:paraId="25D0D667" w14:textId="77777777" w:rsidR="0020731D" w:rsidRPr="004D775A" w:rsidRDefault="00B651BE" w:rsidP="004D775A">
    <w:pPr>
      <w:pStyle w:val="En-tte"/>
      <w:tabs>
        <w:tab w:val="center" w:pos="3780"/>
      </w:tabs>
      <w:ind w:left="-851"/>
      <w:jc w:val="center"/>
    </w:pPr>
    <w:r>
      <w:rPr>
        <w:rFonts w:ascii="Avenir LT Pro 35 Light" w:hAnsi="Avenir LT Pro 35 Light"/>
        <w:noProof/>
        <w:sz w:val="28"/>
        <w:szCs w:val="28"/>
      </w:rPr>
      <w:drawing>
        <wp:inline distT="0" distB="0" distL="0" distR="0" wp14:anchorId="242B8ED1" wp14:editId="3612B15B">
          <wp:extent cx="3797300" cy="1075690"/>
          <wp:effectExtent l="0" t="0" r="0" b="0"/>
          <wp:docPr id="3" name="Image 3" descr="ENTETE-PRESIDENT2LOGO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NTETE-PRESIDENT2LOGOSE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0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51C2"/>
    <w:multiLevelType w:val="hybridMultilevel"/>
    <w:tmpl w:val="09B25EF8"/>
    <w:lvl w:ilvl="0" w:tplc="A352FFB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7D32CE"/>
    <w:multiLevelType w:val="hybridMultilevel"/>
    <w:tmpl w:val="709465E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868A9"/>
    <w:multiLevelType w:val="hybridMultilevel"/>
    <w:tmpl w:val="389AE208"/>
    <w:lvl w:ilvl="0" w:tplc="59DA5C58">
      <w:start w:val="57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CF3154C"/>
    <w:multiLevelType w:val="hybridMultilevel"/>
    <w:tmpl w:val="BA724F1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C00B36"/>
    <w:multiLevelType w:val="hybridMultilevel"/>
    <w:tmpl w:val="010C6874"/>
    <w:lvl w:ilvl="0" w:tplc="FCBC4B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C132D"/>
    <w:multiLevelType w:val="hybridMultilevel"/>
    <w:tmpl w:val="B2A87EDC"/>
    <w:lvl w:ilvl="0" w:tplc="5F9A306A">
      <w:start w:val="1"/>
      <w:numFmt w:val="decimal"/>
      <w:lvlText w:val="%1-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AD7A66"/>
    <w:multiLevelType w:val="hybridMultilevel"/>
    <w:tmpl w:val="C9D8080C"/>
    <w:lvl w:ilvl="0" w:tplc="7E668A80">
      <w:start w:val="1"/>
      <w:numFmt w:val="bullet"/>
      <w:lvlText w:val=""/>
      <w:lvlJc w:val="left"/>
      <w:pPr>
        <w:ind w:left="-6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2405D"/>
    <w:multiLevelType w:val="hybridMultilevel"/>
    <w:tmpl w:val="0FDCC468"/>
    <w:lvl w:ilvl="0" w:tplc="EB6C34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B3"/>
    <w:rsid w:val="0000542F"/>
    <w:rsid w:val="00011ED8"/>
    <w:rsid w:val="000164FE"/>
    <w:rsid w:val="0001654B"/>
    <w:rsid w:val="00022073"/>
    <w:rsid w:val="00024371"/>
    <w:rsid w:val="00025903"/>
    <w:rsid w:val="00037A6C"/>
    <w:rsid w:val="0004209C"/>
    <w:rsid w:val="00043D99"/>
    <w:rsid w:val="000510DC"/>
    <w:rsid w:val="00051D09"/>
    <w:rsid w:val="00055E8B"/>
    <w:rsid w:val="00057047"/>
    <w:rsid w:val="00063E6B"/>
    <w:rsid w:val="00070787"/>
    <w:rsid w:val="0007120F"/>
    <w:rsid w:val="00073698"/>
    <w:rsid w:val="000829C8"/>
    <w:rsid w:val="00083BEB"/>
    <w:rsid w:val="00093051"/>
    <w:rsid w:val="00094DCA"/>
    <w:rsid w:val="0009522C"/>
    <w:rsid w:val="000972E5"/>
    <w:rsid w:val="000B0AFD"/>
    <w:rsid w:val="000B3959"/>
    <w:rsid w:val="000B3A94"/>
    <w:rsid w:val="000B585B"/>
    <w:rsid w:val="000B5E39"/>
    <w:rsid w:val="000D2471"/>
    <w:rsid w:val="000D2C14"/>
    <w:rsid w:val="000D641C"/>
    <w:rsid w:val="000D7E36"/>
    <w:rsid w:val="000E02EA"/>
    <w:rsid w:val="000E2FE6"/>
    <w:rsid w:val="000E403A"/>
    <w:rsid w:val="000E42B0"/>
    <w:rsid w:val="000F3CDA"/>
    <w:rsid w:val="00100966"/>
    <w:rsid w:val="00107F7D"/>
    <w:rsid w:val="00110C7C"/>
    <w:rsid w:val="00123B32"/>
    <w:rsid w:val="00123CD5"/>
    <w:rsid w:val="001246E5"/>
    <w:rsid w:val="0013039C"/>
    <w:rsid w:val="00133D4D"/>
    <w:rsid w:val="0013430E"/>
    <w:rsid w:val="00137B1F"/>
    <w:rsid w:val="00144922"/>
    <w:rsid w:val="00144DCD"/>
    <w:rsid w:val="00150627"/>
    <w:rsid w:val="00154FB6"/>
    <w:rsid w:val="0015591C"/>
    <w:rsid w:val="001563BA"/>
    <w:rsid w:val="0016020F"/>
    <w:rsid w:val="00162A8C"/>
    <w:rsid w:val="00165224"/>
    <w:rsid w:val="0016604F"/>
    <w:rsid w:val="0018351A"/>
    <w:rsid w:val="00185B92"/>
    <w:rsid w:val="0019554C"/>
    <w:rsid w:val="001A031B"/>
    <w:rsid w:val="001A40E4"/>
    <w:rsid w:val="001A607D"/>
    <w:rsid w:val="001B31AE"/>
    <w:rsid w:val="001C2F1B"/>
    <w:rsid w:val="001C5010"/>
    <w:rsid w:val="001E1177"/>
    <w:rsid w:val="001E4BCB"/>
    <w:rsid w:val="001E5295"/>
    <w:rsid w:val="001F4868"/>
    <w:rsid w:val="001F50D3"/>
    <w:rsid w:val="0020731D"/>
    <w:rsid w:val="0022165A"/>
    <w:rsid w:val="00226E3D"/>
    <w:rsid w:val="00232412"/>
    <w:rsid w:val="00232415"/>
    <w:rsid w:val="00233EFB"/>
    <w:rsid w:val="00241396"/>
    <w:rsid w:val="00250C91"/>
    <w:rsid w:val="00253219"/>
    <w:rsid w:val="00261708"/>
    <w:rsid w:val="00277E28"/>
    <w:rsid w:val="00282F71"/>
    <w:rsid w:val="00291355"/>
    <w:rsid w:val="00293C37"/>
    <w:rsid w:val="00297018"/>
    <w:rsid w:val="002A2CFB"/>
    <w:rsid w:val="002A7FDA"/>
    <w:rsid w:val="002B4965"/>
    <w:rsid w:val="002B4F9C"/>
    <w:rsid w:val="002B59D4"/>
    <w:rsid w:val="002D354D"/>
    <w:rsid w:val="002D7352"/>
    <w:rsid w:val="002E0CC6"/>
    <w:rsid w:val="002F370A"/>
    <w:rsid w:val="002F6573"/>
    <w:rsid w:val="00301041"/>
    <w:rsid w:val="00303EDC"/>
    <w:rsid w:val="00306542"/>
    <w:rsid w:val="003079AD"/>
    <w:rsid w:val="003079DD"/>
    <w:rsid w:val="00321BFD"/>
    <w:rsid w:val="00327A34"/>
    <w:rsid w:val="0033349C"/>
    <w:rsid w:val="003432BE"/>
    <w:rsid w:val="00345A43"/>
    <w:rsid w:val="00345E39"/>
    <w:rsid w:val="00352D24"/>
    <w:rsid w:val="00364CE8"/>
    <w:rsid w:val="0036750F"/>
    <w:rsid w:val="00374B37"/>
    <w:rsid w:val="0038561D"/>
    <w:rsid w:val="0039335A"/>
    <w:rsid w:val="00394066"/>
    <w:rsid w:val="00394946"/>
    <w:rsid w:val="00397675"/>
    <w:rsid w:val="00397752"/>
    <w:rsid w:val="003A0567"/>
    <w:rsid w:val="003A40F7"/>
    <w:rsid w:val="003A79CC"/>
    <w:rsid w:val="003A7E56"/>
    <w:rsid w:val="003B0463"/>
    <w:rsid w:val="003B6976"/>
    <w:rsid w:val="003C51A9"/>
    <w:rsid w:val="003C604F"/>
    <w:rsid w:val="003C68AF"/>
    <w:rsid w:val="003D755C"/>
    <w:rsid w:val="003E2A87"/>
    <w:rsid w:val="003E66F9"/>
    <w:rsid w:val="003E6F55"/>
    <w:rsid w:val="003F35A0"/>
    <w:rsid w:val="003F6271"/>
    <w:rsid w:val="004021A4"/>
    <w:rsid w:val="004064A0"/>
    <w:rsid w:val="004128EB"/>
    <w:rsid w:val="00413B54"/>
    <w:rsid w:val="00421142"/>
    <w:rsid w:val="00423432"/>
    <w:rsid w:val="004309CC"/>
    <w:rsid w:val="00430D71"/>
    <w:rsid w:val="004349C1"/>
    <w:rsid w:val="00443E6B"/>
    <w:rsid w:val="00445D3F"/>
    <w:rsid w:val="00446C35"/>
    <w:rsid w:val="004553D4"/>
    <w:rsid w:val="00457D96"/>
    <w:rsid w:val="0046200B"/>
    <w:rsid w:val="00464CE9"/>
    <w:rsid w:val="004743C6"/>
    <w:rsid w:val="0049040D"/>
    <w:rsid w:val="00491979"/>
    <w:rsid w:val="004A1468"/>
    <w:rsid w:val="004B1482"/>
    <w:rsid w:val="004B22E9"/>
    <w:rsid w:val="004B44DB"/>
    <w:rsid w:val="004B6CE0"/>
    <w:rsid w:val="004D40BE"/>
    <w:rsid w:val="004D775A"/>
    <w:rsid w:val="004E131A"/>
    <w:rsid w:val="004E4B55"/>
    <w:rsid w:val="004E6713"/>
    <w:rsid w:val="004E75E8"/>
    <w:rsid w:val="00512358"/>
    <w:rsid w:val="00514CDE"/>
    <w:rsid w:val="00517053"/>
    <w:rsid w:val="00517938"/>
    <w:rsid w:val="00522C66"/>
    <w:rsid w:val="0054183A"/>
    <w:rsid w:val="00555C69"/>
    <w:rsid w:val="00556E32"/>
    <w:rsid w:val="00563FBC"/>
    <w:rsid w:val="00565B3D"/>
    <w:rsid w:val="00566B3B"/>
    <w:rsid w:val="00567518"/>
    <w:rsid w:val="00573961"/>
    <w:rsid w:val="00574CC9"/>
    <w:rsid w:val="00583911"/>
    <w:rsid w:val="005876D9"/>
    <w:rsid w:val="005A134D"/>
    <w:rsid w:val="005A4E95"/>
    <w:rsid w:val="005A56AC"/>
    <w:rsid w:val="005A6B85"/>
    <w:rsid w:val="005B3252"/>
    <w:rsid w:val="005B43E2"/>
    <w:rsid w:val="005B54AB"/>
    <w:rsid w:val="005B7983"/>
    <w:rsid w:val="005C261E"/>
    <w:rsid w:val="005D2BB4"/>
    <w:rsid w:val="005D3444"/>
    <w:rsid w:val="005E24E7"/>
    <w:rsid w:val="005F04E0"/>
    <w:rsid w:val="00604642"/>
    <w:rsid w:val="0060710C"/>
    <w:rsid w:val="00611131"/>
    <w:rsid w:val="0061354D"/>
    <w:rsid w:val="00614A8E"/>
    <w:rsid w:val="006151B0"/>
    <w:rsid w:val="00616B6D"/>
    <w:rsid w:val="00616CEC"/>
    <w:rsid w:val="006221FD"/>
    <w:rsid w:val="00623E94"/>
    <w:rsid w:val="006349A5"/>
    <w:rsid w:val="0063721F"/>
    <w:rsid w:val="00642A4F"/>
    <w:rsid w:val="00642A76"/>
    <w:rsid w:val="006477DD"/>
    <w:rsid w:val="00654F0C"/>
    <w:rsid w:val="00667CDF"/>
    <w:rsid w:val="00667EA0"/>
    <w:rsid w:val="006716E1"/>
    <w:rsid w:val="00673D76"/>
    <w:rsid w:val="00683AAD"/>
    <w:rsid w:val="00684ACE"/>
    <w:rsid w:val="006A318B"/>
    <w:rsid w:val="006A4F98"/>
    <w:rsid w:val="006B500C"/>
    <w:rsid w:val="006B6D22"/>
    <w:rsid w:val="006D1AB2"/>
    <w:rsid w:val="006D1F25"/>
    <w:rsid w:val="006D4338"/>
    <w:rsid w:val="006D4D98"/>
    <w:rsid w:val="006E7781"/>
    <w:rsid w:val="006F0A52"/>
    <w:rsid w:val="006F20D8"/>
    <w:rsid w:val="006F2423"/>
    <w:rsid w:val="006F4415"/>
    <w:rsid w:val="006F5C21"/>
    <w:rsid w:val="006F7C41"/>
    <w:rsid w:val="0070225C"/>
    <w:rsid w:val="0070356E"/>
    <w:rsid w:val="0071072C"/>
    <w:rsid w:val="00710D3E"/>
    <w:rsid w:val="00726398"/>
    <w:rsid w:val="007275A1"/>
    <w:rsid w:val="00731306"/>
    <w:rsid w:val="0073681D"/>
    <w:rsid w:val="00736EBB"/>
    <w:rsid w:val="00740E7D"/>
    <w:rsid w:val="0074270D"/>
    <w:rsid w:val="007436DF"/>
    <w:rsid w:val="00746E50"/>
    <w:rsid w:val="00746FB3"/>
    <w:rsid w:val="007514EF"/>
    <w:rsid w:val="00761E69"/>
    <w:rsid w:val="007700E0"/>
    <w:rsid w:val="00777DB8"/>
    <w:rsid w:val="00777FDE"/>
    <w:rsid w:val="007A3420"/>
    <w:rsid w:val="007A4061"/>
    <w:rsid w:val="007A4635"/>
    <w:rsid w:val="007B09A3"/>
    <w:rsid w:val="007B3C14"/>
    <w:rsid w:val="007B42AC"/>
    <w:rsid w:val="007B6E89"/>
    <w:rsid w:val="007B7CB2"/>
    <w:rsid w:val="007C3434"/>
    <w:rsid w:val="007C4195"/>
    <w:rsid w:val="007C4680"/>
    <w:rsid w:val="007C6CC5"/>
    <w:rsid w:val="007E15D2"/>
    <w:rsid w:val="007E2A59"/>
    <w:rsid w:val="007E3CA2"/>
    <w:rsid w:val="007E4B84"/>
    <w:rsid w:val="007E7A22"/>
    <w:rsid w:val="007F35BD"/>
    <w:rsid w:val="007F4EA3"/>
    <w:rsid w:val="0080562E"/>
    <w:rsid w:val="00806297"/>
    <w:rsid w:val="00807B46"/>
    <w:rsid w:val="00812701"/>
    <w:rsid w:val="00820A41"/>
    <w:rsid w:val="00826CA8"/>
    <w:rsid w:val="008272F0"/>
    <w:rsid w:val="00830522"/>
    <w:rsid w:val="00830989"/>
    <w:rsid w:val="0083156E"/>
    <w:rsid w:val="00834FB6"/>
    <w:rsid w:val="008356AA"/>
    <w:rsid w:val="0084267E"/>
    <w:rsid w:val="00847E3E"/>
    <w:rsid w:val="00852DB6"/>
    <w:rsid w:val="008535D3"/>
    <w:rsid w:val="00866527"/>
    <w:rsid w:val="008716E0"/>
    <w:rsid w:val="008839FF"/>
    <w:rsid w:val="008A39C2"/>
    <w:rsid w:val="008A4678"/>
    <w:rsid w:val="008A50E8"/>
    <w:rsid w:val="008A7E47"/>
    <w:rsid w:val="008B0852"/>
    <w:rsid w:val="008B6AAE"/>
    <w:rsid w:val="008B6F74"/>
    <w:rsid w:val="008B76D1"/>
    <w:rsid w:val="008C0A34"/>
    <w:rsid w:val="008C578E"/>
    <w:rsid w:val="008D0E12"/>
    <w:rsid w:val="008D57C9"/>
    <w:rsid w:val="008E3A02"/>
    <w:rsid w:val="008E6681"/>
    <w:rsid w:val="00903530"/>
    <w:rsid w:val="00916148"/>
    <w:rsid w:val="0091794D"/>
    <w:rsid w:val="00922ACE"/>
    <w:rsid w:val="00923CDE"/>
    <w:rsid w:val="00947C07"/>
    <w:rsid w:val="00953714"/>
    <w:rsid w:val="00955422"/>
    <w:rsid w:val="00956E3A"/>
    <w:rsid w:val="00964CF4"/>
    <w:rsid w:val="009873D9"/>
    <w:rsid w:val="00990370"/>
    <w:rsid w:val="009A2DFC"/>
    <w:rsid w:val="009A3247"/>
    <w:rsid w:val="009B0DDC"/>
    <w:rsid w:val="009B2889"/>
    <w:rsid w:val="009B45DB"/>
    <w:rsid w:val="009B5EF0"/>
    <w:rsid w:val="009B63E6"/>
    <w:rsid w:val="009C0D3C"/>
    <w:rsid w:val="009C2134"/>
    <w:rsid w:val="009C4880"/>
    <w:rsid w:val="009C4A9B"/>
    <w:rsid w:val="009C6907"/>
    <w:rsid w:val="009E4107"/>
    <w:rsid w:val="009E6EAC"/>
    <w:rsid w:val="009E78CE"/>
    <w:rsid w:val="009F19FF"/>
    <w:rsid w:val="009F7C3B"/>
    <w:rsid w:val="00A068F0"/>
    <w:rsid w:val="00A14B50"/>
    <w:rsid w:val="00A15405"/>
    <w:rsid w:val="00A177A9"/>
    <w:rsid w:val="00A23D0B"/>
    <w:rsid w:val="00A4378F"/>
    <w:rsid w:val="00A45C2D"/>
    <w:rsid w:val="00A47A0C"/>
    <w:rsid w:val="00A5078A"/>
    <w:rsid w:val="00A54F25"/>
    <w:rsid w:val="00A552CE"/>
    <w:rsid w:val="00A57848"/>
    <w:rsid w:val="00A66794"/>
    <w:rsid w:val="00A6751B"/>
    <w:rsid w:val="00A720C9"/>
    <w:rsid w:val="00A72274"/>
    <w:rsid w:val="00A74EEE"/>
    <w:rsid w:val="00A80B67"/>
    <w:rsid w:val="00A81181"/>
    <w:rsid w:val="00A81263"/>
    <w:rsid w:val="00A824AB"/>
    <w:rsid w:val="00A82BEE"/>
    <w:rsid w:val="00A83FC2"/>
    <w:rsid w:val="00A84ED4"/>
    <w:rsid w:val="00A95B64"/>
    <w:rsid w:val="00AA11B3"/>
    <w:rsid w:val="00AC30D7"/>
    <w:rsid w:val="00AD5561"/>
    <w:rsid w:val="00AD6A55"/>
    <w:rsid w:val="00AE1A24"/>
    <w:rsid w:val="00AE2D56"/>
    <w:rsid w:val="00AE3060"/>
    <w:rsid w:val="00AE4D82"/>
    <w:rsid w:val="00AF185F"/>
    <w:rsid w:val="00AF472B"/>
    <w:rsid w:val="00AF472F"/>
    <w:rsid w:val="00AF5172"/>
    <w:rsid w:val="00AF65ED"/>
    <w:rsid w:val="00B06D2D"/>
    <w:rsid w:val="00B13467"/>
    <w:rsid w:val="00B20632"/>
    <w:rsid w:val="00B22A7C"/>
    <w:rsid w:val="00B266F3"/>
    <w:rsid w:val="00B30671"/>
    <w:rsid w:val="00B512C0"/>
    <w:rsid w:val="00B51FAF"/>
    <w:rsid w:val="00B5499B"/>
    <w:rsid w:val="00B61FCF"/>
    <w:rsid w:val="00B63504"/>
    <w:rsid w:val="00B651BE"/>
    <w:rsid w:val="00B655D0"/>
    <w:rsid w:val="00B7052D"/>
    <w:rsid w:val="00B72FB6"/>
    <w:rsid w:val="00B80389"/>
    <w:rsid w:val="00B80DB2"/>
    <w:rsid w:val="00B935E5"/>
    <w:rsid w:val="00B94F75"/>
    <w:rsid w:val="00B96564"/>
    <w:rsid w:val="00BA5172"/>
    <w:rsid w:val="00BB0452"/>
    <w:rsid w:val="00BB11D7"/>
    <w:rsid w:val="00BB2E71"/>
    <w:rsid w:val="00BB4FEE"/>
    <w:rsid w:val="00BC6ECE"/>
    <w:rsid w:val="00BD0F4B"/>
    <w:rsid w:val="00BD5114"/>
    <w:rsid w:val="00BE18CD"/>
    <w:rsid w:val="00BE1B9C"/>
    <w:rsid w:val="00BE43A1"/>
    <w:rsid w:val="00BE658A"/>
    <w:rsid w:val="00BE6CF6"/>
    <w:rsid w:val="00BF0409"/>
    <w:rsid w:val="00C07CC9"/>
    <w:rsid w:val="00C07E6D"/>
    <w:rsid w:val="00C100AF"/>
    <w:rsid w:val="00C2404F"/>
    <w:rsid w:val="00C26BA0"/>
    <w:rsid w:val="00C27F7F"/>
    <w:rsid w:val="00C357A0"/>
    <w:rsid w:val="00C404CB"/>
    <w:rsid w:val="00C416F7"/>
    <w:rsid w:val="00C41A50"/>
    <w:rsid w:val="00C44B23"/>
    <w:rsid w:val="00C513CE"/>
    <w:rsid w:val="00C561F9"/>
    <w:rsid w:val="00C72090"/>
    <w:rsid w:val="00C80CE3"/>
    <w:rsid w:val="00C83DAE"/>
    <w:rsid w:val="00C85191"/>
    <w:rsid w:val="00C872D0"/>
    <w:rsid w:val="00CA17EB"/>
    <w:rsid w:val="00CA2FA4"/>
    <w:rsid w:val="00CA3CD0"/>
    <w:rsid w:val="00CB071B"/>
    <w:rsid w:val="00CB5837"/>
    <w:rsid w:val="00CC0641"/>
    <w:rsid w:val="00CC3DD6"/>
    <w:rsid w:val="00CD1032"/>
    <w:rsid w:val="00CD3755"/>
    <w:rsid w:val="00CD6D63"/>
    <w:rsid w:val="00CE3139"/>
    <w:rsid w:val="00CE410B"/>
    <w:rsid w:val="00D01939"/>
    <w:rsid w:val="00D12517"/>
    <w:rsid w:val="00D12573"/>
    <w:rsid w:val="00D141B4"/>
    <w:rsid w:val="00D232B2"/>
    <w:rsid w:val="00D34403"/>
    <w:rsid w:val="00D43BA2"/>
    <w:rsid w:val="00D4748E"/>
    <w:rsid w:val="00D537F0"/>
    <w:rsid w:val="00D545D0"/>
    <w:rsid w:val="00D54B7E"/>
    <w:rsid w:val="00D54D99"/>
    <w:rsid w:val="00D6104F"/>
    <w:rsid w:val="00D71951"/>
    <w:rsid w:val="00D80624"/>
    <w:rsid w:val="00D82E22"/>
    <w:rsid w:val="00D85192"/>
    <w:rsid w:val="00D927BC"/>
    <w:rsid w:val="00D93AD5"/>
    <w:rsid w:val="00D96F84"/>
    <w:rsid w:val="00DA23F8"/>
    <w:rsid w:val="00DA2471"/>
    <w:rsid w:val="00DA30CF"/>
    <w:rsid w:val="00DC2599"/>
    <w:rsid w:val="00DD45B1"/>
    <w:rsid w:val="00DD5BCF"/>
    <w:rsid w:val="00DE05F4"/>
    <w:rsid w:val="00DE0D74"/>
    <w:rsid w:val="00DE0D81"/>
    <w:rsid w:val="00DE10B3"/>
    <w:rsid w:val="00DE2E76"/>
    <w:rsid w:val="00DE726B"/>
    <w:rsid w:val="00DF0884"/>
    <w:rsid w:val="00DF3E2A"/>
    <w:rsid w:val="00DF449A"/>
    <w:rsid w:val="00DF465C"/>
    <w:rsid w:val="00E0449C"/>
    <w:rsid w:val="00E112DF"/>
    <w:rsid w:val="00E11A5F"/>
    <w:rsid w:val="00E12813"/>
    <w:rsid w:val="00E1556A"/>
    <w:rsid w:val="00E3073F"/>
    <w:rsid w:val="00E3321F"/>
    <w:rsid w:val="00E4174A"/>
    <w:rsid w:val="00E41B3F"/>
    <w:rsid w:val="00E45CE8"/>
    <w:rsid w:val="00E47FA0"/>
    <w:rsid w:val="00E51DFC"/>
    <w:rsid w:val="00E609BE"/>
    <w:rsid w:val="00E62AAF"/>
    <w:rsid w:val="00E6340B"/>
    <w:rsid w:val="00E64A03"/>
    <w:rsid w:val="00E65E84"/>
    <w:rsid w:val="00E66B80"/>
    <w:rsid w:val="00E70ECB"/>
    <w:rsid w:val="00E77CFA"/>
    <w:rsid w:val="00E80D86"/>
    <w:rsid w:val="00E84540"/>
    <w:rsid w:val="00E92083"/>
    <w:rsid w:val="00E92275"/>
    <w:rsid w:val="00EA22CE"/>
    <w:rsid w:val="00EA5188"/>
    <w:rsid w:val="00EB3ED5"/>
    <w:rsid w:val="00EB414C"/>
    <w:rsid w:val="00EB4343"/>
    <w:rsid w:val="00EB5F0A"/>
    <w:rsid w:val="00EB6021"/>
    <w:rsid w:val="00EB7346"/>
    <w:rsid w:val="00EC4D10"/>
    <w:rsid w:val="00EC674C"/>
    <w:rsid w:val="00ED0D3C"/>
    <w:rsid w:val="00ED473D"/>
    <w:rsid w:val="00ED576B"/>
    <w:rsid w:val="00ED6F00"/>
    <w:rsid w:val="00EE774A"/>
    <w:rsid w:val="00EF3140"/>
    <w:rsid w:val="00EF620A"/>
    <w:rsid w:val="00EF6378"/>
    <w:rsid w:val="00F13483"/>
    <w:rsid w:val="00F15437"/>
    <w:rsid w:val="00F17004"/>
    <w:rsid w:val="00F34524"/>
    <w:rsid w:val="00F44370"/>
    <w:rsid w:val="00F740DF"/>
    <w:rsid w:val="00F8146B"/>
    <w:rsid w:val="00F85016"/>
    <w:rsid w:val="00F93952"/>
    <w:rsid w:val="00FA1EBF"/>
    <w:rsid w:val="00FB0460"/>
    <w:rsid w:val="00FB32BA"/>
    <w:rsid w:val="00FB4950"/>
    <w:rsid w:val="00FB5A41"/>
    <w:rsid w:val="00FB5ECB"/>
    <w:rsid w:val="00FB7B27"/>
    <w:rsid w:val="00FC03D6"/>
    <w:rsid w:val="00FC7B12"/>
    <w:rsid w:val="00FD3CAC"/>
    <w:rsid w:val="00FD44E0"/>
    <w:rsid w:val="00FD45F2"/>
    <w:rsid w:val="00FE264C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BCDB6"/>
  <w15:docId w15:val="{82E4D02A-A71F-459D-A53B-EEC5E50F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0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E2FE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0E2FE6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3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F0A5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6349A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1556A"/>
    <w:rPr>
      <w:rFonts w:eastAsia="Calibri"/>
    </w:rPr>
  </w:style>
  <w:style w:type="character" w:styleId="lev">
    <w:name w:val="Strong"/>
    <w:uiPriority w:val="22"/>
    <w:qFormat/>
    <w:rsid w:val="00E1556A"/>
    <w:rPr>
      <w:b/>
      <w:bCs/>
    </w:rPr>
  </w:style>
  <w:style w:type="paragraph" w:customStyle="1" w:styleId="crpaca">
    <w:name w:val="cr paca"/>
    <w:basedOn w:val="Normal"/>
    <w:rsid w:val="00423432"/>
    <w:pPr>
      <w:spacing w:before="120" w:after="120"/>
      <w:ind w:firstLine="1134"/>
    </w:pPr>
    <w:rPr>
      <w:sz w:val="26"/>
      <w:szCs w:val="20"/>
    </w:rPr>
  </w:style>
  <w:style w:type="character" w:customStyle="1" w:styleId="PieddepageCar">
    <w:name w:val="Pied de page Car"/>
    <w:link w:val="Pieddepage"/>
    <w:uiPriority w:val="99"/>
    <w:rsid w:val="00642A76"/>
    <w:rPr>
      <w:sz w:val="24"/>
      <w:szCs w:val="24"/>
    </w:rPr>
  </w:style>
  <w:style w:type="character" w:customStyle="1" w:styleId="En-tteCar">
    <w:name w:val="En-tête Car"/>
    <w:link w:val="En-tte"/>
    <w:rsid w:val="00642A76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1794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Lienhypertexte">
    <w:name w:val="Hyperlink"/>
    <w:basedOn w:val="Policepardfaut"/>
    <w:unhideWhenUsed/>
    <w:rsid w:val="009E4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6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3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nil@regionpaca.fr" TargetMode="External"/><Relationship Id="rId1" Type="http://schemas.openxmlformats.org/officeDocument/2006/relationships/hyperlink" Target="http://www.maregionsud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cib-c\Desktop\Avis%20hi&#233;rarchique.docx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CA_Publication_Category xmlns="3dc64951-e34a-4af1-9477-78d64a02101d">Guide et modèles</PACA_Publication_Category>
    <TaxCatchAll xmlns="2d214971-d97d-4c0e-a953-be088122a15e"/>
    <Ordre_x0020_d_x0027_affichage xmlns="2d214971-d97d-4c0e-a953-be088122a15e">4</Ordre_x0020_d_x0027_affichage>
    <WebPage xmlns="http://schemas.microsoft.com/sharepoint/v3">
      <Url xsi:nil="true"/>
      <Description xsi:nil="true"/>
    </WebPag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CA - Publication" ma:contentTypeID="0x010100B67DF5657F714595992DC83419FF751100F67D946E3A766244BA9C04CA0740F871" ma:contentTypeVersion="11" ma:contentTypeDescription="Type de contenu des publications" ma:contentTypeScope="" ma:versionID="c310830c2995463bcda272f2619ff532">
  <xsd:schema xmlns:xsd="http://www.w3.org/2001/XMLSchema" xmlns:xs="http://www.w3.org/2001/XMLSchema" xmlns:p="http://schemas.microsoft.com/office/2006/metadata/properties" xmlns:ns1="http://schemas.microsoft.com/sharepoint/v3" xmlns:ns2="3dc64951-e34a-4af1-9477-78d64a02101d" xmlns:ns4="2d214971-d97d-4c0e-a953-be088122a15e" targetNamespace="http://schemas.microsoft.com/office/2006/metadata/properties" ma:root="true" ma:fieldsID="b76efa7cd0d14ff5e064bec695e9c48f" ns1:_="" ns2:_="" ns4:_="">
    <xsd:import namespace="http://schemas.microsoft.com/sharepoint/v3"/>
    <xsd:import namespace="3dc64951-e34a-4af1-9477-78d64a02101d"/>
    <xsd:import namespace="2d214971-d97d-4c0e-a953-be088122a15e"/>
    <xsd:element name="properties">
      <xsd:complexType>
        <xsd:sequence>
          <xsd:element name="documentManagement">
            <xsd:complexType>
              <xsd:all>
                <xsd:element ref="ns2:PACA_Publication_Category"/>
                <xsd:element ref="ns4:Ordre_x0020_d_x0027_affichage" minOccurs="0"/>
                <xsd:element ref="ns4:TaxCatchAll" minOccurs="0"/>
                <xsd:element ref="ns4:TaxCatchAllLabel" minOccurs="0"/>
                <xsd:element ref="ns1:Web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ebPage" ma:index="13" nillable="true" ma:displayName="Page web" ma:internalName="WebP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64951-e34a-4af1-9477-78d64a02101d" elementFormDefault="qualified">
    <xsd:import namespace="http://schemas.microsoft.com/office/2006/documentManagement/types"/>
    <xsd:import namespace="http://schemas.microsoft.com/office/infopath/2007/PartnerControls"/>
    <xsd:element name="PACA_Publication_Category" ma:index="2" ma:displayName="Catégorie" ma:format="RadioButtons" ma:internalName="PACA_Publication_Category">
      <xsd:simpleType>
        <xsd:union memberTypes="dms:Text">
          <xsd:simpleType>
            <xsd:restriction base="dms:Choice">
              <xsd:enumeration value="Général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14971-d97d-4c0e-a953-be088122a15e" elementFormDefault="qualified">
    <xsd:import namespace="http://schemas.microsoft.com/office/2006/documentManagement/types"/>
    <xsd:import namespace="http://schemas.microsoft.com/office/infopath/2007/PartnerControls"/>
    <xsd:element name="Ordre_x0020_d_x0027_affichage" ma:index="4" nillable="true" ma:displayName="Ordre d'affichage" ma:internalName="Ordre_x0020_d_x0027_affichage">
      <xsd:simpleType>
        <xsd:restriction base="dms:Number"/>
      </xsd:simpleType>
    </xsd:element>
    <xsd:element name="TaxCatchAll" ma:index="9" nillable="true" ma:displayName="Taxonomy Catch All Column" ma:hidden="true" ma:list="{aec11752-c9d4-459d-9c66-307576f5bb87}" ma:internalName="TaxCatchAll" ma:showField="CatchAllData" ma:web="2d214971-d97d-4c0e-a953-be088122a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c11752-c9d4-459d-9c66-307576f5bb87}" ma:internalName="TaxCatchAllLabel" ma:readOnly="true" ma:showField="CatchAllDataLabel" ma:web="2d214971-d97d-4c0e-a953-be088122a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3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48656-A0B6-4586-A993-B86906BEA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1586B-68EF-4EF5-A891-9BA47B7421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FF97BD-D111-4130-9C61-A284A603FEF3}">
  <ds:schemaRefs>
    <ds:schemaRef ds:uri="http://schemas.microsoft.com/office/2006/metadata/properties"/>
    <ds:schemaRef ds:uri="http://schemas.microsoft.com/office/infopath/2007/PartnerControls"/>
    <ds:schemaRef ds:uri="3dc64951-e34a-4af1-9477-78d64a02101d"/>
    <ds:schemaRef ds:uri="2d214971-d97d-4c0e-a953-be088122a15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E13F0BD-0104-4061-98D7-7B776D59C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c64951-e34a-4af1-9477-78d64a02101d"/>
    <ds:schemaRef ds:uri="2d214971-d97d-4c0e-a953-be088122a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hiérarchique.docx.dotx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courrier d'un cadre administratif ou d'un élu</vt:lpstr>
    </vt:vector>
  </TitlesOfParts>
  <Company>Région Provence-Alpes-Côte d'Azur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courrier d'un cadre administratif ou d'un élu</dc:title>
  <dc:creator>NECIB Chloe</dc:creator>
  <cp:keywords/>
  <cp:lastModifiedBy>BENZAKI Stéphane</cp:lastModifiedBy>
  <cp:revision>2</cp:revision>
  <cp:lastPrinted>2020-07-21T07:57:00Z</cp:lastPrinted>
  <dcterms:created xsi:type="dcterms:W3CDTF">2022-05-19T07:28:00Z</dcterms:created>
  <dcterms:modified xsi:type="dcterms:W3CDTF">2022-05-19T07:28:00Z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0x010100B67DF5657F714595992DC83419FF751100F67D946E3A766244BA9C04CA0740F871</vt:lpwstr>
  </property>
</Properties>
</file>